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16C" w:rsidRPr="00774466" w:rsidRDefault="00C3216C" w:rsidP="002A4F13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>АДМИНИСТРАЦИЯ</w:t>
      </w:r>
    </w:p>
    <w:p w:rsidR="00C3216C" w:rsidRPr="00774466" w:rsidRDefault="00C3216C" w:rsidP="00C3216C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 xml:space="preserve"> КРАСНОВСКОГО СЕЛЬСКОГО ПОСЕЛЕНИЯ</w:t>
      </w:r>
    </w:p>
    <w:p w:rsidR="00C3216C" w:rsidRPr="00774466" w:rsidRDefault="00C3216C" w:rsidP="00C3216C">
      <w:pPr>
        <w:keepNext/>
        <w:numPr>
          <w:ilvl w:val="0"/>
          <w:numId w:val="43"/>
        </w:numPr>
        <w:jc w:val="center"/>
        <w:outlineLvl w:val="2"/>
        <w:rPr>
          <w:b/>
          <w:bCs/>
          <w:sz w:val="32"/>
          <w:szCs w:val="32"/>
        </w:rPr>
      </w:pPr>
      <w:r w:rsidRPr="00774466">
        <w:rPr>
          <w:b/>
          <w:bCs/>
          <w:sz w:val="32"/>
          <w:szCs w:val="32"/>
        </w:rPr>
        <w:t>ТАРАСОВСКОГО РАЙОНА РОСТОВСКОЙ ОБЛАСТИ</w:t>
      </w:r>
    </w:p>
    <w:p w:rsidR="00C3216C" w:rsidRPr="00774466" w:rsidRDefault="00C3216C" w:rsidP="00C3216C">
      <w:pPr>
        <w:shd w:val="clear" w:color="auto" w:fill="FFFFFF"/>
        <w:jc w:val="center"/>
        <w:rPr>
          <w:b/>
          <w:sz w:val="32"/>
          <w:szCs w:val="32"/>
        </w:rPr>
      </w:pPr>
    </w:p>
    <w:p w:rsidR="00C3216C" w:rsidRPr="00774466" w:rsidRDefault="00C3216C" w:rsidP="00C3216C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774466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C3216C" w:rsidRPr="00774466" w:rsidRDefault="00C3216C" w:rsidP="00C3216C">
      <w:pPr>
        <w:jc w:val="center"/>
        <w:rPr>
          <w:b/>
          <w:bCs/>
          <w:spacing w:val="38"/>
          <w:sz w:val="26"/>
          <w:szCs w:val="26"/>
        </w:rPr>
      </w:pPr>
    </w:p>
    <w:p w:rsidR="00C3216C" w:rsidRPr="00774466" w:rsidRDefault="00287594" w:rsidP="00C3216C">
      <w:pPr>
        <w:spacing w:after="2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CE091C">
        <w:rPr>
          <w:sz w:val="28"/>
          <w:szCs w:val="28"/>
        </w:rPr>
        <w:t>8</w:t>
      </w:r>
      <w:r w:rsidR="007E4FB4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7E4FB4">
        <w:rPr>
          <w:sz w:val="28"/>
          <w:szCs w:val="28"/>
        </w:rPr>
        <w:t>.</w:t>
      </w:r>
      <w:r w:rsidR="002A4F13">
        <w:rPr>
          <w:sz w:val="28"/>
          <w:szCs w:val="28"/>
        </w:rPr>
        <w:t>20</w:t>
      </w:r>
      <w:r w:rsidR="00CE091C">
        <w:rPr>
          <w:sz w:val="28"/>
          <w:szCs w:val="28"/>
        </w:rPr>
        <w:t>20</w:t>
      </w:r>
      <w:r w:rsidR="00C3216C" w:rsidRPr="00774466">
        <w:rPr>
          <w:sz w:val="28"/>
          <w:szCs w:val="28"/>
        </w:rPr>
        <w:t xml:space="preserve"> г. </w:t>
      </w:r>
      <w:r w:rsidR="002A4F13">
        <w:rPr>
          <w:sz w:val="28"/>
          <w:szCs w:val="28"/>
        </w:rPr>
        <w:t xml:space="preserve">                            </w:t>
      </w:r>
      <w:r w:rsidR="007748F1">
        <w:rPr>
          <w:sz w:val="28"/>
          <w:szCs w:val="28"/>
        </w:rPr>
        <w:t xml:space="preserve">№ </w:t>
      </w:r>
      <w:r w:rsidR="00E9685C">
        <w:rPr>
          <w:sz w:val="28"/>
          <w:szCs w:val="28"/>
        </w:rPr>
        <w:t>131</w:t>
      </w:r>
      <w:r w:rsidR="00C3216C" w:rsidRPr="00774466">
        <w:rPr>
          <w:sz w:val="28"/>
          <w:szCs w:val="28"/>
        </w:rPr>
        <w:t xml:space="preserve">                       х. Верхний Митякин</w:t>
      </w:r>
    </w:p>
    <w:p w:rsidR="00A108AD" w:rsidRPr="00A108AD" w:rsidRDefault="00A108AD" w:rsidP="00A108AD">
      <w:pPr>
        <w:spacing w:line="276" w:lineRule="auto"/>
        <w:jc w:val="center"/>
        <w:rPr>
          <w:sz w:val="28"/>
          <w:szCs w:val="28"/>
        </w:rPr>
      </w:pPr>
      <w:r w:rsidRPr="00A108AD">
        <w:rPr>
          <w:sz w:val="28"/>
          <w:szCs w:val="28"/>
        </w:rPr>
        <w:t>О внесении изменений в постановление</w:t>
      </w:r>
    </w:p>
    <w:p w:rsidR="00C3216C" w:rsidRDefault="00A108AD" w:rsidP="00A108AD">
      <w:pPr>
        <w:pStyle w:val="ConsPlusTitle"/>
        <w:spacing w:line="228" w:lineRule="auto"/>
        <w:jc w:val="center"/>
        <w:rPr>
          <w:b w:val="0"/>
          <w:spacing w:val="-6"/>
        </w:rPr>
      </w:pPr>
      <w:r w:rsidRPr="00A108AD">
        <w:rPr>
          <w:b w:val="0"/>
          <w:bCs w:val="0"/>
        </w:rPr>
        <w:t xml:space="preserve">Администрации Красновского сельского поселения </w:t>
      </w:r>
      <w:r>
        <w:rPr>
          <w:b w:val="0"/>
          <w:bCs w:val="0"/>
        </w:rPr>
        <w:t>от 07.11.2018 № 95 «</w:t>
      </w:r>
      <w:r w:rsidR="00C3216C">
        <w:rPr>
          <w:b w:val="0"/>
          <w:spacing w:val="-6"/>
        </w:rPr>
        <w:t>Об утверждении муниципальной</w:t>
      </w:r>
      <w:r w:rsidR="003625A9" w:rsidRPr="00C3216C">
        <w:rPr>
          <w:b w:val="0"/>
          <w:spacing w:val="-6"/>
        </w:rPr>
        <w:t xml:space="preserve"> программы</w:t>
      </w:r>
      <w:r>
        <w:rPr>
          <w:b w:val="0"/>
          <w:spacing w:val="-6"/>
        </w:rPr>
        <w:t xml:space="preserve"> </w:t>
      </w:r>
      <w:r w:rsidR="00C3216C">
        <w:rPr>
          <w:b w:val="0"/>
          <w:spacing w:val="-6"/>
        </w:rPr>
        <w:t>Красновского сельского поселения</w:t>
      </w:r>
    </w:p>
    <w:p w:rsidR="003625A9" w:rsidRPr="00C3216C" w:rsidRDefault="003625A9" w:rsidP="00A108AD">
      <w:pPr>
        <w:pStyle w:val="ConsPlusTitle"/>
        <w:spacing w:line="228" w:lineRule="auto"/>
        <w:jc w:val="center"/>
        <w:rPr>
          <w:b w:val="0"/>
          <w:spacing w:val="-6"/>
        </w:rPr>
      </w:pPr>
      <w:r w:rsidRPr="00C3216C">
        <w:rPr>
          <w:b w:val="0"/>
          <w:spacing w:val="-6"/>
        </w:rPr>
        <w:t>«Информационное общество»</w:t>
      </w:r>
    </w:p>
    <w:p w:rsidR="003625A9" w:rsidRPr="0025321E" w:rsidRDefault="003625A9" w:rsidP="007D5163">
      <w:pPr>
        <w:ind w:firstLine="709"/>
        <w:jc w:val="both"/>
        <w:rPr>
          <w:spacing w:val="-6"/>
          <w:sz w:val="28"/>
        </w:rPr>
      </w:pPr>
    </w:p>
    <w:p w:rsidR="00C3216C" w:rsidRDefault="00A108AD" w:rsidP="00C3216C">
      <w:pPr>
        <w:ind w:firstLine="708"/>
        <w:jc w:val="both"/>
        <w:rPr>
          <w:sz w:val="28"/>
          <w:szCs w:val="28"/>
        </w:rPr>
      </w:pPr>
      <w:r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  <w:r w:rsidR="00C3216C" w:rsidRPr="006F6DBC">
        <w:rPr>
          <w:sz w:val="28"/>
          <w:szCs w:val="28"/>
        </w:rPr>
        <w:t>,</w:t>
      </w:r>
      <w:r w:rsidR="00C3216C">
        <w:rPr>
          <w:sz w:val="28"/>
          <w:szCs w:val="28"/>
        </w:rPr>
        <w:t xml:space="preserve"> Администрация Красновского сельского поселения </w:t>
      </w:r>
    </w:p>
    <w:p w:rsidR="00542246" w:rsidRPr="006F6DBC" w:rsidRDefault="00542246" w:rsidP="00C3216C">
      <w:pPr>
        <w:ind w:firstLine="708"/>
        <w:jc w:val="both"/>
        <w:rPr>
          <w:sz w:val="28"/>
          <w:szCs w:val="28"/>
        </w:rPr>
      </w:pPr>
    </w:p>
    <w:p w:rsidR="00542246" w:rsidRPr="00C3216C" w:rsidRDefault="00C3216C" w:rsidP="0054224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3625A9" w:rsidRPr="00C3216C">
        <w:rPr>
          <w:sz w:val="28"/>
          <w:szCs w:val="28"/>
        </w:rPr>
        <w:t>:</w:t>
      </w:r>
    </w:p>
    <w:p w:rsidR="003625A9" w:rsidRPr="00A428BF" w:rsidRDefault="003625A9" w:rsidP="007D5163">
      <w:pPr>
        <w:ind w:firstLine="709"/>
        <w:jc w:val="both"/>
        <w:rPr>
          <w:sz w:val="28"/>
          <w:szCs w:val="28"/>
        </w:rPr>
      </w:pPr>
    </w:p>
    <w:p w:rsidR="00A108AD" w:rsidRPr="00A108AD" w:rsidRDefault="00A108AD" w:rsidP="00A108AD">
      <w:pPr>
        <w:numPr>
          <w:ilvl w:val="0"/>
          <w:numId w:val="44"/>
        </w:numPr>
        <w:ind w:left="0" w:firstLine="360"/>
        <w:jc w:val="both"/>
        <w:rPr>
          <w:kern w:val="2"/>
          <w:sz w:val="28"/>
          <w:szCs w:val="28"/>
        </w:rPr>
      </w:pPr>
      <w:r w:rsidRPr="00A108AD">
        <w:rPr>
          <w:sz w:val="28"/>
          <w:szCs w:val="28"/>
        </w:rPr>
        <w:t>Внести в постановление Администрации     Красновского сельского поселения от 07.11.2018 № 9</w:t>
      </w:r>
      <w:r>
        <w:rPr>
          <w:sz w:val="28"/>
          <w:szCs w:val="28"/>
        </w:rPr>
        <w:t>5</w:t>
      </w:r>
      <w:r w:rsidRPr="00A108AD">
        <w:rPr>
          <w:sz w:val="28"/>
          <w:szCs w:val="28"/>
        </w:rPr>
        <w:t xml:space="preserve"> «Об утверждении муниципальной программы Красновского сельского поселения «</w:t>
      </w:r>
      <w:r w:rsidRPr="00A108AD">
        <w:rPr>
          <w:spacing w:val="-6"/>
          <w:sz w:val="28"/>
          <w:szCs w:val="28"/>
        </w:rPr>
        <w:t>Информационное общество</w:t>
      </w:r>
      <w:r w:rsidRPr="00A108AD">
        <w:rPr>
          <w:sz w:val="28"/>
          <w:szCs w:val="28"/>
        </w:rPr>
        <w:t xml:space="preserve">» следующие изменения: </w:t>
      </w:r>
    </w:p>
    <w:p w:rsidR="00A108AD" w:rsidRPr="00A108AD" w:rsidRDefault="00A108AD" w:rsidP="00A108AD">
      <w:pPr>
        <w:numPr>
          <w:ilvl w:val="1"/>
          <w:numId w:val="44"/>
        </w:numPr>
        <w:autoSpaceDE w:val="0"/>
        <w:autoSpaceDN w:val="0"/>
        <w:adjustRightInd w:val="0"/>
        <w:ind w:left="-142" w:firstLine="568"/>
        <w:jc w:val="both"/>
        <w:rPr>
          <w:kern w:val="2"/>
          <w:sz w:val="28"/>
          <w:szCs w:val="28"/>
        </w:rPr>
      </w:pPr>
      <w:r w:rsidRPr="00A108AD">
        <w:rPr>
          <w:rFonts w:eastAsia="Calibri"/>
          <w:sz w:val="28"/>
          <w:szCs w:val="28"/>
          <w:lang w:eastAsia="en-US"/>
        </w:rPr>
        <w:t>позицию «</w:t>
      </w:r>
      <w:r w:rsidRPr="00A108AD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Pr="00A108AD">
        <w:rPr>
          <w:rFonts w:eastAsia="Calibri"/>
          <w:sz w:val="28"/>
          <w:szCs w:val="28"/>
          <w:lang w:eastAsia="en-US"/>
        </w:rPr>
        <w:t xml:space="preserve">Приложения </w:t>
      </w:r>
      <w:r w:rsidRPr="00A108AD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tblInd w:w="-114" w:type="dxa"/>
        <w:tblLayout w:type="fixed"/>
        <w:tblLook w:val="0000" w:firstRow="0" w:lastRow="0" w:firstColumn="0" w:lastColumn="0" w:noHBand="0" w:noVBand="0"/>
      </w:tblPr>
      <w:tblGrid>
        <w:gridCol w:w="2942"/>
        <w:gridCol w:w="422"/>
        <w:gridCol w:w="6444"/>
      </w:tblGrid>
      <w:tr w:rsidR="00A108AD" w:rsidRPr="00F0185B" w:rsidTr="00CD79EE">
        <w:tc>
          <w:tcPr>
            <w:tcW w:w="2942" w:type="dxa"/>
            <w:tcMar>
              <w:left w:w="28" w:type="dxa"/>
              <w:bottom w:w="85" w:type="dxa"/>
              <w:right w:w="28" w:type="dxa"/>
            </w:tcMar>
          </w:tcPr>
          <w:p w:rsidR="00A108AD" w:rsidRDefault="00A108AD" w:rsidP="00CD7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0185B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муниципальной программы</w:t>
            </w:r>
          </w:p>
          <w:p w:rsidR="00A108AD" w:rsidRPr="00F0185B" w:rsidRDefault="00A108AD" w:rsidP="00CD79EE">
            <w:pPr>
              <w:rPr>
                <w:sz w:val="28"/>
                <w:szCs w:val="28"/>
              </w:rPr>
            </w:pPr>
          </w:p>
        </w:tc>
        <w:tc>
          <w:tcPr>
            <w:tcW w:w="422" w:type="dxa"/>
            <w:tcMar>
              <w:left w:w="28" w:type="dxa"/>
              <w:bottom w:w="85" w:type="dxa"/>
              <w:right w:w="28" w:type="dxa"/>
            </w:tcMar>
          </w:tcPr>
          <w:p w:rsidR="00A108AD" w:rsidRPr="00F0185B" w:rsidRDefault="00A108AD" w:rsidP="00CD79EE">
            <w:pPr>
              <w:jc w:val="center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–</w:t>
            </w:r>
          </w:p>
        </w:tc>
        <w:tc>
          <w:tcPr>
            <w:tcW w:w="6444" w:type="dxa"/>
            <w:tcMar>
              <w:left w:w="28" w:type="dxa"/>
              <w:bottom w:w="85" w:type="dxa"/>
              <w:right w:w="28" w:type="dxa"/>
            </w:tcMar>
          </w:tcPr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 xml:space="preserve">общий объем финансирования </w:t>
            </w:r>
            <w:r>
              <w:rPr>
                <w:sz w:val="28"/>
                <w:szCs w:val="28"/>
              </w:rPr>
              <w:t>муниципальной программы</w:t>
            </w:r>
            <w:r w:rsidRPr="00F0185B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1</w:t>
            </w:r>
            <w:r w:rsidR="00CE091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5,7</w:t>
            </w:r>
            <w:r w:rsidRPr="00F0185B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5,7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CE091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10,0 тыс. рублей.</w:t>
            </w:r>
          </w:p>
          <w:p w:rsidR="00A108AD" w:rsidRPr="00F5684F" w:rsidRDefault="00A108AD" w:rsidP="00CD79EE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Объем финанс</w:t>
            </w:r>
            <w:r>
              <w:rPr>
                <w:sz w:val="28"/>
                <w:szCs w:val="28"/>
              </w:rPr>
              <w:t>ирования из местного бюджета –1</w:t>
            </w:r>
            <w:r w:rsidR="00CE091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5,7</w:t>
            </w:r>
            <w:r w:rsidRPr="00F5684F">
              <w:rPr>
                <w:sz w:val="28"/>
                <w:szCs w:val="28"/>
              </w:rPr>
              <w:t> тыс. рублей, в том числе: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5,7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CE091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2021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10,0 тыс. рублей.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Объем финансирования из внебюджетных источников – могут привлекаться средства внебюджетных источников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A108AD" w:rsidRPr="00A108AD" w:rsidRDefault="00A108AD" w:rsidP="00A108AD">
      <w:pPr>
        <w:autoSpaceDE w:val="0"/>
        <w:autoSpaceDN w:val="0"/>
        <w:adjustRightInd w:val="0"/>
        <w:ind w:left="360" w:firstLine="633"/>
        <w:jc w:val="both"/>
        <w:rPr>
          <w:kern w:val="2"/>
          <w:sz w:val="28"/>
          <w:szCs w:val="28"/>
        </w:rPr>
      </w:pPr>
      <w:r>
        <w:rPr>
          <w:rFonts w:eastAsia="Calibri"/>
          <w:bCs/>
          <w:iCs/>
          <w:sz w:val="28"/>
          <w:szCs w:val="28"/>
          <w:lang w:eastAsia="en-US"/>
        </w:rPr>
        <w:lastRenderedPageBreak/>
        <w:t xml:space="preserve">1.2.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</w:p>
    <w:p w:rsidR="00A108AD" w:rsidRPr="00A108AD" w:rsidRDefault="00A108AD" w:rsidP="00A108A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A108AD" w:rsidRPr="00A108AD" w:rsidRDefault="00A108AD" w:rsidP="00A108AD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A108AD">
        <w:rPr>
          <w:rFonts w:eastAsia="Calibri"/>
          <w:bCs/>
          <w:iCs/>
          <w:sz w:val="28"/>
          <w:szCs w:val="28"/>
          <w:lang w:eastAsia="en-US"/>
        </w:rPr>
        <w:t>2.</w:t>
      </w:r>
      <w:r w:rsidRPr="00A108AD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7748F1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A108AD">
        <w:rPr>
          <w:rFonts w:eastAsia="Calibri"/>
          <w:sz w:val="28"/>
          <w:szCs w:val="28"/>
          <w:lang w:eastAsia="en-US"/>
        </w:rPr>
        <w:t>обнародования.</w:t>
      </w:r>
    </w:p>
    <w:p w:rsidR="00A108AD" w:rsidRPr="00A108AD" w:rsidRDefault="00A108AD" w:rsidP="00A108AD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A108AD">
        <w:rPr>
          <w:rFonts w:eastAsia="Calibri"/>
          <w:sz w:val="28"/>
          <w:szCs w:val="28"/>
          <w:lang w:eastAsia="en-US"/>
        </w:rPr>
        <w:t xml:space="preserve">     3. Контроль за исполнением настоящего постановления оставляю за собой.</w:t>
      </w:r>
    </w:p>
    <w:p w:rsidR="002A4F13" w:rsidRDefault="002A4F13" w:rsidP="007E4FB4">
      <w:pPr>
        <w:ind w:firstLine="567"/>
        <w:jc w:val="both"/>
        <w:rPr>
          <w:sz w:val="28"/>
          <w:szCs w:val="28"/>
        </w:rPr>
      </w:pPr>
    </w:p>
    <w:p w:rsidR="002A4F13" w:rsidRPr="007E4FB4" w:rsidRDefault="002A4F13" w:rsidP="007E4FB4">
      <w:pPr>
        <w:ind w:firstLine="567"/>
        <w:jc w:val="both"/>
        <w:rPr>
          <w:sz w:val="28"/>
          <w:szCs w:val="28"/>
        </w:rPr>
      </w:pPr>
    </w:p>
    <w:p w:rsidR="002A4F13" w:rsidRDefault="003A38BD" w:rsidP="00545A25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Глава </w:t>
      </w:r>
      <w:r w:rsidR="002A4F13">
        <w:rPr>
          <w:sz w:val="28"/>
        </w:rPr>
        <w:t>Администрации</w:t>
      </w:r>
    </w:p>
    <w:p w:rsidR="00F0185B" w:rsidRPr="007E4FB4" w:rsidRDefault="003A38BD" w:rsidP="007E4FB4">
      <w:pPr>
        <w:tabs>
          <w:tab w:val="left" w:pos="7655"/>
        </w:tabs>
        <w:rPr>
          <w:sz w:val="28"/>
        </w:rPr>
      </w:pPr>
      <w:r>
        <w:rPr>
          <w:sz w:val="28"/>
        </w:rPr>
        <w:t>Красновского</w:t>
      </w:r>
      <w:r w:rsidR="002A4F13">
        <w:rPr>
          <w:sz w:val="28"/>
        </w:rPr>
        <w:t xml:space="preserve"> </w:t>
      </w: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  <w:t>Г.В.</w:t>
      </w:r>
      <w:r w:rsidR="00633D3C">
        <w:rPr>
          <w:sz w:val="28"/>
        </w:rPr>
        <w:t xml:space="preserve"> </w:t>
      </w:r>
      <w:r>
        <w:rPr>
          <w:sz w:val="28"/>
        </w:rPr>
        <w:t>Бадаев</w:t>
      </w:r>
    </w:p>
    <w:p w:rsidR="005D0AAF" w:rsidRPr="005D0AAF" w:rsidRDefault="005D0AAF" w:rsidP="005D0A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5D0AAF" w:rsidRPr="005D0AAF" w:rsidSect="00F0185B">
          <w:footerReference w:type="even" r:id="rId8"/>
          <w:footerReference w:type="default" r:id="rId9"/>
          <w:pgSz w:w="11907" w:h="16840" w:code="9"/>
          <w:pgMar w:top="709" w:right="851" w:bottom="1134" w:left="1304" w:header="709" w:footer="709" w:gutter="0"/>
          <w:cols w:space="720"/>
        </w:sectPr>
      </w:pPr>
    </w:p>
    <w:p w:rsidR="009E26FC" w:rsidRPr="009E26FC" w:rsidRDefault="009E26FC" w:rsidP="008B1CE5">
      <w:pPr>
        <w:rPr>
          <w:sz w:val="28"/>
          <w:szCs w:val="28"/>
        </w:rPr>
      </w:pPr>
    </w:p>
    <w:p w:rsidR="008B1CE5" w:rsidRPr="008B1CE5" w:rsidRDefault="007748F1" w:rsidP="008B1CE5">
      <w:pPr>
        <w:spacing w:line="22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8B1CE5" w:rsidRPr="008B1CE5" w:rsidRDefault="007748F1" w:rsidP="008B1CE5">
      <w:pPr>
        <w:spacing w:line="22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от 2</w:t>
      </w:r>
      <w:r w:rsidR="00CE091C">
        <w:rPr>
          <w:sz w:val="24"/>
          <w:szCs w:val="24"/>
        </w:rPr>
        <w:t>8.12.2020</w:t>
      </w:r>
      <w:r>
        <w:rPr>
          <w:sz w:val="24"/>
          <w:szCs w:val="24"/>
        </w:rPr>
        <w:t xml:space="preserve"> № </w:t>
      </w:r>
      <w:r w:rsidR="00E9685C">
        <w:rPr>
          <w:sz w:val="24"/>
          <w:szCs w:val="24"/>
        </w:rPr>
        <w:t>131</w:t>
      </w:r>
    </w:p>
    <w:p w:rsidR="008B1CE5" w:rsidRPr="008B1CE5" w:rsidRDefault="008B1CE5" w:rsidP="007748F1">
      <w:pPr>
        <w:spacing w:line="220" w:lineRule="auto"/>
        <w:jc w:val="center"/>
        <w:rPr>
          <w:sz w:val="24"/>
          <w:szCs w:val="24"/>
        </w:rPr>
      </w:pPr>
    </w:p>
    <w:p w:rsidR="008B1CE5" w:rsidRPr="00F5684F" w:rsidRDefault="008B1CE5" w:rsidP="008B1CE5">
      <w:pPr>
        <w:spacing w:line="220" w:lineRule="auto"/>
        <w:jc w:val="center"/>
        <w:rPr>
          <w:sz w:val="28"/>
          <w:szCs w:val="28"/>
        </w:rPr>
      </w:pPr>
      <w:r w:rsidRPr="00F5684F">
        <w:rPr>
          <w:sz w:val="28"/>
          <w:szCs w:val="28"/>
        </w:rPr>
        <w:t>РАСХОДЫ</w:t>
      </w:r>
    </w:p>
    <w:p w:rsidR="008B1CE5" w:rsidRPr="00F5684F" w:rsidRDefault="008B1CE5" w:rsidP="008B1CE5">
      <w:pPr>
        <w:spacing w:line="22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 Красновского сельского поселения</w:t>
      </w:r>
      <w:r w:rsidRPr="00F5684F">
        <w:rPr>
          <w:sz w:val="28"/>
          <w:szCs w:val="28"/>
        </w:rPr>
        <w:t xml:space="preserve"> «Информационное общество»</w:t>
      </w:r>
    </w:p>
    <w:p w:rsidR="008B1CE5" w:rsidRPr="00F5684F" w:rsidRDefault="008B1CE5" w:rsidP="008B1CE5">
      <w:pPr>
        <w:spacing w:line="220" w:lineRule="auto"/>
        <w:jc w:val="center"/>
        <w:rPr>
          <w:sz w:val="28"/>
          <w:szCs w:val="28"/>
        </w:rPr>
      </w:pPr>
    </w:p>
    <w:p w:rsidR="008B1CE5" w:rsidRPr="00F5684F" w:rsidRDefault="008B1CE5" w:rsidP="008B1CE5">
      <w:pPr>
        <w:spacing w:line="220" w:lineRule="auto"/>
        <w:jc w:val="right"/>
        <w:rPr>
          <w:sz w:val="22"/>
          <w:szCs w:val="28"/>
        </w:rPr>
      </w:pPr>
      <w:r w:rsidRPr="00F5684F">
        <w:rPr>
          <w:spacing w:val="-4"/>
          <w:kern w:val="2"/>
          <w:sz w:val="24"/>
          <w:szCs w:val="24"/>
        </w:rPr>
        <w:t>тыс. рублей</w:t>
      </w:r>
    </w:p>
    <w:p w:rsidR="008B1CE5" w:rsidRPr="00F5684F" w:rsidRDefault="008B1CE5" w:rsidP="008B1CE5">
      <w:pPr>
        <w:spacing w:line="220" w:lineRule="auto"/>
        <w:rPr>
          <w:sz w:val="2"/>
          <w:szCs w:val="2"/>
        </w:rPr>
      </w:pPr>
    </w:p>
    <w:p w:rsidR="008B1CE5" w:rsidRPr="00F5684F" w:rsidRDefault="008B1CE5" w:rsidP="008B1CE5">
      <w:pPr>
        <w:spacing w:line="220" w:lineRule="auto"/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4"/>
        <w:gridCol w:w="1787"/>
        <w:gridCol w:w="1878"/>
        <w:gridCol w:w="786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8B1CE5" w:rsidRPr="00F5684F" w:rsidTr="005A1064">
        <w:trPr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AA76E1" w:rsidP="00AA76E1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</w:tc>
        <w:tc>
          <w:tcPr>
            <w:tcW w:w="14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В том числе по </w:t>
            </w:r>
            <w:r w:rsidR="00AA76E1">
              <w:rPr>
                <w:kern w:val="2"/>
                <w:sz w:val="24"/>
                <w:szCs w:val="24"/>
              </w:rPr>
              <w:t>годам реализации муниципальной</w:t>
            </w:r>
            <w:r w:rsidRPr="00F5684F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8B1CE5" w:rsidRPr="00F5684F" w:rsidTr="005A1064">
        <w:trPr>
          <w:tblHeader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2019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2020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2021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2022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2023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2024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2025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2026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2027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2028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2029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2030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8B1CE5" w:rsidRPr="00F5684F" w:rsidRDefault="008B1CE5" w:rsidP="008B1CE5">
      <w:pPr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6"/>
        <w:gridCol w:w="1786"/>
        <w:gridCol w:w="1877"/>
        <w:gridCol w:w="786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8B1CE5" w:rsidRPr="00F5684F" w:rsidTr="00AA76E1">
        <w:trPr>
          <w:tblHeader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16</w:t>
            </w:r>
          </w:p>
        </w:tc>
      </w:tr>
      <w:tr w:rsidR="00AA76E1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Муниципальная программа Красновского сельского поселения</w:t>
            </w:r>
            <w:r w:rsidRPr="00F5684F">
              <w:rPr>
                <w:spacing w:val="-4"/>
                <w:kern w:val="2"/>
                <w:sz w:val="24"/>
                <w:szCs w:val="24"/>
              </w:rPr>
              <w:t xml:space="preserve"> «Информационное общество»</w:t>
            </w:r>
            <w:r w:rsidRPr="00F5684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CE091C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1</w:t>
            </w:r>
            <w:r w:rsidR="00CE091C">
              <w:rPr>
                <w:spacing w:val="-12"/>
                <w:kern w:val="2"/>
                <w:sz w:val="24"/>
                <w:szCs w:val="24"/>
              </w:rPr>
              <w:t>0</w:t>
            </w:r>
            <w:r w:rsidR="00287594">
              <w:rPr>
                <w:spacing w:val="-12"/>
                <w:kern w:val="2"/>
                <w:sz w:val="24"/>
                <w:szCs w:val="24"/>
              </w:rPr>
              <w:t>5</w:t>
            </w:r>
            <w:r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C07B73" w:rsidRPr="00F5684F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CE091C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1</w:t>
            </w:r>
            <w:r w:rsidR="00CE091C">
              <w:rPr>
                <w:spacing w:val="-12"/>
                <w:kern w:val="2"/>
                <w:sz w:val="24"/>
                <w:szCs w:val="24"/>
              </w:rPr>
              <w:t>0</w:t>
            </w:r>
            <w:r w:rsidR="00287594">
              <w:rPr>
                <w:spacing w:val="-12"/>
                <w:kern w:val="2"/>
                <w:sz w:val="24"/>
                <w:szCs w:val="24"/>
              </w:rPr>
              <w:t>5</w:t>
            </w:r>
            <w:r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AA76E1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C07B73">
              <w:rPr>
                <w:kern w:val="2"/>
                <w:sz w:val="24"/>
                <w:szCs w:val="24"/>
              </w:rPr>
              <w:t>Основное мероприятие 1. Создание и развитие цифровой инфраструктуры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RPr="00F5684F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C07B73">
              <w:rPr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CE091C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1</w:t>
            </w:r>
            <w:r w:rsidR="00CE091C">
              <w:rPr>
                <w:spacing w:val="-12"/>
                <w:kern w:val="2"/>
                <w:sz w:val="24"/>
                <w:szCs w:val="24"/>
              </w:rPr>
              <w:t>0</w:t>
            </w:r>
            <w:r w:rsidR="00287594">
              <w:rPr>
                <w:spacing w:val="-12"/>
                <w:kern w:val="2"/>
                <w:sz w:val="24"/>
                <w:szCs w:val="24"/>
              </w:rPr>
              <w:t>5</w:t>
            </w:r>
            <w:r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CE091C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1</w:t>
            </w:r>
            <w:r w:rsidR="00CE091C">
              <w:rPr>
                <w:spacing w:val="-12"/>
                <w:kern w:val="2"/>
                <w:sz w:val="24"/>
                <w:szCs w:val="24"/>
              </w:rPr>
              <w:t>0</w:t>
            </w:r>
            <w:r w:rsidR="00287594">
              <w:rPr>
                <w:spacing w:val="-12"/>
                <w:kern w:val="2"/>
                <w:sz w:val="24"/>
                <w:szCs w:val="24"/>
              </w:rPr>
              <w:t>5</w:t>
            </w:r>
            <w:r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C07B73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C07B73">
              <w:rPr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 интересах населения и бизнеса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RPr="00F5684F" w:rsidTr="00AA76E1"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RPr="00F5684F" w:rsidTr="00AA76E1"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Pr="00F5684F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635A12" w:rsidRDefault="00C07B73" w:rsidP="00C07B7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4.</w:t>
            </w:r>
            <w:r>
              <w:t xml:space="preserve"> </w:t>
            </w:r>
            <w:r w:rsidRPr="00635A12">
              <w:rPr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635A12">
              <w:rPr>
                <w:kern w:val="2"/>
                <w:sz w:val="24"/>
                <w:szCs w:val="24"/>
              </w:rPr>
              <w:t>многофункционального центра предоста</w:t>
            </w:r>
            <w:r>
              <w:rPr>
                <w:kern w:val="2"/>
                <w:sz w:val="24"/>
                <w:szCs w:val="24"/>
              </w:rPr>
              <w:t>вления государственных и муници</w:t>
            </w:r>
            <w:r w:rsidRPr="00635A12">
              <w:rPr>
                <w:kern w:val="2"/>
                <w:sz w:val="24"/>
                <w:szCs w:val="24"/>
              </w:rPr>
              <w:t>пальных услуг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5A1064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5A106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5A1064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5A106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5A1064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</w:tbl>
    <w:p w:rsidR="00AF4C2D" w:rsidRPr="00AF4C2D" w:rsidRDefault="00AF4C2D" w:rsidP="00287594">
      <w:pPr>
        <w:tabs>
          <w:tab w:val="left" w:pos="6195"/>
        </w:tabs>
        <w:spacing w:line="220" w:lineRule="auto"/>
        <w:sectPr w:rsidR="00AF4C2D" w:rsidRPr="00AF4C2D" w:rsidSect="0003151D">
          <w:footerReference w:type="even" r:id="rId10"/>
          <w:footerReference w:type="default" r:id="rId11"/>
          <w:pgSz w:w="16840" w:h="11907" w:orient="landscape" w:code="9"/>
          <w:pgMar w:top="1304" w:right="709" w:bottom="851" w:left="1134" w:header="567" w:footer="567" w:gutter="0"/>
          <w:cols w:space="720"/>
        </w:sectPr>
      </w:pPr>
      <w:bookmarkStart w:id="0" w:name="Par879"/>
      <w:bookmarkEnd w:id="0"/>
    </w:p>
    <w:p w:rsidR="003625A9" w:rsidRPr="003625A9" w:rsidRDefault="003625A9" w:rsidP="00287594">
      <w:pPr>
        <w:tabs>
          <w:tab w:val="left" w:pos="5954"/>
        </w:tabs>
      </w:pPr>
    </w:p>
    <w:sectPr w:rsidR="003625A9" w:rsidRPr="003625A9" w:rsidSect="007748F1">
      <w:footerReference w:type="even" r:id="rId12"/>
      <w:footerReference w:type="default" r:id="rId13"/>
      <w:pgSz w:w="16840" w:h="11907" w:orient="landscape" w:code="9"/>
      <w:pgMar w:top="1304" w:right="709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3D0F" w:rsidRDefault="000B3D0F">
      <w:r>
        <w:separator/>
      </w:r>
    </w:p>
  </w:endnote>
  <w:endnote w:type="continuationSeparator" w:id="0">
    <w:p w:rsidR="000B3D0F" w:rsidRDefault="000B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76A8" w:rsidRDefault="007076A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</w:p>
  <w:p w:rsidR="007076A8" w:rsidRPr="00A86A7E" w:rsidRDefault="007076A8" w:rsidP="00F0185B">
    <w:pPr>
      <w:pStyle w:val="a6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76A8" w:rsidRDefault="007076A8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Pr="00415EFE" w:rsidRDefault="007076A8" w:rsidP="00650074">
    <w:pPr>
      <w:pStyle w:val="a6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76A8" w:rsidRDefault="007076A8">
    <w:pPr>
      <w:pStyle w:val="a6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Pr="00A86A7E" w:rsidRDefault="007076A8" w:rsidP="00650074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3D0F" w:rsidRDefault="000B3D0F">
      <w:r>
        <w:separator/>
      </w:r>
    </w:p>
  </w:footnote>
  <w:footnote w:type="continuationSeparator" w:id="0">
    <w:p w:rsidR="000B3D0F" w:rsidRDefault="000B3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25pt;height:12.25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A700C86"/>
    <w:multiLevelType w:val="hybridMultilevel"/>
    <w:tmpl w:val="50AC47CE"/>
    <w:lvl w:ilvl="0" w:tplc="E3862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5DFD"/>
    <w:multiLevelType w:val="hybridMultilevel"/>
    <w:tmpl w:val="55C288E8"/>
    <w:lvl w:ilvl="0" w:tplc="5386B722">
      <w:start w:val="1"/>
      <w:numFmt w:val="bullet"/>
      <w:lvlText w:val="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82AF0"/>
    <w:multiLevelType w:val="hybridMultilevel"/>
    <w:tmpl w:val="FD568826"/>
    <w:lvl w:ilvl="0" w:tplc="6C6E3362">
      <w:start w:val="1"/>
      <w:numFmt w:val="bullet"/>
      <w:lvlText w:val=""/>
      <w:lvlJc w:val="left"/>
      <w:pPr>
        <w:tabs>
          <w:tab w:val="num" w:pos="1021"/>
        </w:tabs>
        <w:ind w:left="0" w:firstLine="72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595AE8"/>
    <w:multiLevelType w:val="hybridMultilevel"/>
    <w:tmpl w:val="234A12A2"/>
    <w:lvl w:ilvl="0" w:tplc="2348EE74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5DB"/>
    <w:multiLevelType w:val="hybridMultilevel"/>
    <w:tmpl w:val="F1586C1E"/>
    <w:lvl w:ilvl="0" w:tplc="854AE2B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60585"/>
    <w:multiLevelType w:val="hybridMultilevel"/>
    <w:tmpl w:val="892A85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213D8D"/>
    <w:multiLevelType w:val="multilevel"/>
    <w:tmpl w:val="261EC0C0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85"/>
        </w:tabs>
        <w:ind w:left="2285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85"/>
        </w:tabs>
        <w:ind w:left="3085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5"/>
        </w:tabs>
        <w:ind w:left="3885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5"/>
        </w:tabs>
        <w:ind w:left="4685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85"/>
        </w:tabs>
        <w:ind w:left="5485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00"/>
        </w:tabs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00"/>
        </w:tabs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60"/>
        </w:tabs>
        <w:ind w:left="8560" w:hanging="2160"/>
      </w:pPr>
      <w:rPr>
        <w:rFonts w:hint="default"/>
      </w:rPr>
    </w:lvl>
  </w:abstractNum>
  <w:abstractNum w:abstractNumId="8" w15:restartNumberingAfterBreak="0">
    <w:nsid w:val="14E9507A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B712A"/>
    <w:multiLevelType w:val="hybridMultilevel"/>
    <w:tmpl w:val="BC4C2B74"/>
    <w:lvl w:ilvl="0" w:tplc="3D94BE1C">
      <w:start w:val="8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8FF3717"/>
    <w:multiLevelType w:val="hybridMultilevel"/>
    <w:tmpl w:val="55D65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A2B0E51"/>
    <w:multiLevelType w:val="hybridMultilevel"/>
    <w:tmpl w:val="8FF2DF96"/>
    <w:lvl w:ilvl="0" w:tplc="05F8736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ED73AF"/>
    <w:multiLevelType w:val="multilevel"/>
    <w:tmpl w:val="56DC9636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13" w15:restartNumberingAfterBreak="0">
    <w:nsid w:val="1FF37199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85736"/>
    <w:multiLevelType w:val="multilevel"/>
    <w:tmpl w:val="6E1C8B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3215F56"/>
    <w:multiLevelType w:val="hybridMultilevel"/>
    <w:tmpl w:val="6CE63D5A"/>
    <w:lvl w:ilvl="0" w:tplc="6C6E3362">
      <w:start w:val="1"/>
      <w:numFmt w:val="bullet"/>
      <w:lvlText w:val=""/>
      <w:lvlJc w:val="left"/>
      <w:pPr>
        <w:tabs>
          <w:tab w:val="num" w:pos="964"/>
        </w:tabs>
        <w:ind w:left="-57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804C01"/>
    <w:multiLevelType w:val="hybridMultilevel"/>
    <w:tmpl w:val="055E3556"/>
    <w:lvl w:ilvl="0" w:tplc="4C500C18">
      <w:start w:val="1"/>
      <w:numFmt w:val="bullet"/>
      <w:lvlText w:val="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E93DCF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47892"/>
    <w:multiLevelType w:val="hybridMultilevel"/>
    <w:tmpl w:val="892A85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0D51123"/>
    <w:multiLevelType w:val="multilevel"/>
    <w:tmpl w:val="3198FD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40F7007"/>
    <w:multiLevelType w:val="hybridMultilevel"/>
    <w:tmpl w:val="221E22C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441EC"/>
    <w:multiLevelType w:val="multilevel"/>
    <w:tmpl w:val="9AF8906C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22" w15:restartNumberingAfterBreak="0">
    <w:nsid w:val="3A0929B2"/>
    <w:multiLevelType w:val="hybridMultilevel"/>
    <w:tmpl w:val="2034E690"/>
    <w:lvl w:ilvl="0" w:tplc="45C4E93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3AA92D07"/>
    <w:multiLevelType w:val="hybridMultilevel"/>
    <w:tmpl w:val="F7A06E08"/>
    <w:lvl w:ilvl="0" w:tplc="818C3D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00C581D"/>
    <w:multiLevelType w:val="hybridMultilevel"/>
    <w:tmpl w:val="45FC2A90"/>
    <w:lvl w:ilvl="0" w:tplc="0D7CB806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07412"/>
    <w:multiLevelType w:val="hybridMultilevel"/>
    <w:tmpl w:val="A420C9B2"/>
    <w:lvl w:ilvl="0" w:tplc="74E05678">
      <w:start w:val="10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5A46FBC"/>
    <w:multiLevelType w:val="hybridMultilevel"/>
    <w:tmpl w:val="0F7C6854"/>
    <w:lvl w:ilvl="0" w:tplc="1BA041E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A637924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54BA3"/>
    <w:multiLevelType w:val="multilevel"/>
    <w:tmpl w:val="FF1C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CD6A70"/>
    <w:multiLevelType w:val="hybridMultilevel"/>
    <w:tmpl w:val="F1586C1E"/>
    <w:lvl w:ilvl="0" w:tplc="854AE2B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D04913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40D50D1"/>
    <w:multiLevelType w:val="hybridMultilevel"/>
    <w:tmpl w:val="6F243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176FF"/>
    <w:multiLevelType w:val="hybridMultilevel"/>
    <w:tmpl w:val="FBC8C68C"/>
    <w:lvl w:ilvl="0" w:tplc="FFC6D7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55A328BE"/>
    <w:multiLevelType w:val="hybridMultilevel"/>
    <w:tmpl w:val="9A24F578"/>
    <w:lvl w:ilvl="0" w:tplc="A69A0C20">
      <w:start w:val="2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CD4FF7"/>
    <w:multiLevelType w:val="hybridMultilevel"/>
    <w:tmpl w:val="AAAAEC9E"/>
    <w:lvl w:ilvl="0" w:tplc="1876AC7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FC4616"/>
    <w:multiLevelType w:val="multilevel"/>
    <w:tmpl w:val="AA368560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7" w15:restartNumberingAfterBreak="0">
    <w:nsid w:val="634B04FE"/>
    <w:multiLevelType w:val="hybridMultilevel"/>
    <w:tmpl w:val="37BA4DE2"/>
    <w:lvl w:ilvl="0" w:tplc="93EEA9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98F5C15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40519"/>
    <w:multiLevelType w:val="multilevel"/>
    <w:tmpl w:val="7E9ED2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757F4871"/>
    <w:multiLevelType w:val="hybridMultilevel"/>
    <w:tmpl w:val="B914DECC"/>
    <w:lvl w:ilvl="0" w:tplc="8AE85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2847F2"/>
    <w:multiLevelType w:val="multilevel"/>
    <w:tmpl w:val="8C30A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23"/>
  </w:num>
  <w:num w:numId="7">
    <w:abstractNumId w:val="21"/>
  </w:num>
  <w:num w:numId="8">
    <w:abstractNumId w:val="12"/>
  </w:num>
  <w:num w:numId="9">
    <w:abstractNumId w:val="16"/>
  </w:num>
  <w:num w:numId="10">
    <w:abstractNumId w:val="35"/>
  </w:num>
  <w:num w:numId="11">
    <w:abstractNumId w:val="7"/>
  </w:num>
  <w:num w:numId="12">
    <w:abstractNumId w:val="34"/>
  </w:num>
  <w:num w:numId="13">
    <w:abstractNumId w:val="26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22"/>
  </w:num>
  <w:num w:numId="18">
    <w:abstractNumId w:val="37"/>
  </w:num>
  <w:num w:numId="19">
    <w:abstractNumId w:val="5"/>
  </w:num>
  <w:num w:numId="20">
    <w:abstractNumId w:val="29"/>
  </w:num>
  <w:num w:numId="21">
    <w:abstractNumId w:val="25"/>
  </w:num>
  <w:num w:numId="22">
    <w:abstractNumId w:val="24"/>
  </w:num>
  <w:num w:numId="23">
    <w:abstractNumId w:val="4"/>
  </w:num>
  <w:num w:numId="24">
    <w:abstractNumId w:val="9"/>
  </w:num>
  <w:num w:numId="25">
    <w:abstractNumId w:val="10"/>
  </w:num>
  <w:num w:numId="26">
    <w:abstractNumId w:val="18"/>
  </w:num>
  <w:num w:numId="27">
    <w:abstractNumId w:val="6"/>
  </w:num>
  <w:num w:numId="28">
    <w:abstractNumId w:val="28"/>
  </w:num>
  <w:num w:numId="29">
    <w:abstractNumId w:val="41"/>
  </w:num>
  <w:num w:numId="30">
    <w:abstractNumId w:val="11"/>
  </w:num>
  <w:num w:numId="31">
    <w:abstractNumId w:val="27"/>
  </w:num>
  <w:num w:numId="32">
    <w:abstractNumId w:val="32"/>
  </w:num>
  <w:num w:numId="33">
    <w:abstractNumId w:val="20"/>
  </w:num>
  <w:num w:numId="34">
    <w:abstractNumId w:val="30"/>
  </w:num>
  <w:num w:numId="35">
    <w:abstractNumId w:val="13"/>
  </w:num>
  <w:num w:numId="36">
    <w:abstractNumId w:val="8"/>
  </w:num>
  <w:num w:numId="37">
    <w:abstractNumId w:val="38"/>
  </w:num>
  <w:num w:numId="38">
    <w:abstractNumId w:val="39"/>
  </w:num>
  <w:num w:numId="39">
    <w:abstractNumId w:val="19"/>
  </w:num>
  <w:num w:numId="40">
    <w:abstractNumId w:val="14"/>
  </w:num>
  <w:num w:numId="41">
    <w:abstractNumId w:val="17"/>
  </w:num>
  <w:num w:numId="42">
    <w:abstractNumId w:val="40"/>
  </w:num>
  <w:num w:numId="43">
    <w:abstractNumId w:val="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5A9"/>
    <w:rsid w:val="00006266"/>
    <w:rsid w:val="0000719B"/>
    <w:rsid w:val="00020CC1"/>
    <w:rsid w:val="0003151D"/>
    <w:rsid w:val="000553CB"/>
    <w:rsid w:val="000902BA"/>
    <w:rsid w:val="000A0293"/>
    <w:rsid w:val="000B1161"/>
    <w:rsid w:val="000B3D0F"/>
    <w:rsid w:val="000B4EB6"/>
    <w:rsid w:val="000B74B0"/>
    <w:rsid w:val="000C77E1"/>
    <w:rsid w:val="000D157C"/>
    <w:rsid w:val="000E5871"/>
    <w:rsid w:val="0012424E"/>
    <w:rsid w:val="00136CB4"/>
    <w:rsid w:val="00153E1D"/>
    <w:rsid w:val="001903A6"/>
    <w:rsid w:val="001A0C17"/>
    <w:rsid w:val="001A49DD"/>
    <w:rsid w:val="001A5ED0"/>
    <w:rsid w:val="001B3FD0"/>
    <w:rsid w:val="00203618"/>
    <w:rsid w:val="00206936"/>
    <w:rsid w:val="00207D63"/>
    <w:rsid w:val="00207E8A"/>
    <w:rsid w:val="00210573"/>
    <w:rsid w:val="00211C94"/>
    <w:rsid w:val="002166DA"/>
    <w:rsid w:val="00242823"/>
    <w:rsid w:val="00247FE5"/>
    <w:rsid w:val="0026768C"/>
    <w:rsid w:val="00287594"/>
    <w:rsid w:val="002957A0"/>
    <w:rsid w:val="002A4F13"/>
    <w:rsid w:val="002B15BD"/>
    <w:rsid w:val="002C77F3"/>
    <w:rsid w:val="002D0DED"/>
    <w:rsid w:val="002D319D"/>
    <w:rsid w:val="002D70B2"/>
    <w:rsid w:val="002F1110"/>
    <w:rsid w:val="00301D28"/>
    <w:rsid w:val="00305371"/>
    <w:rsid w:val="00310A25"/>
    <w:rsid w:val="00331E18"/>
    <w:rsid w:val="00344820"/>
    <w:rsid w:val="003625A9"/>
    <w:rsid w:val="00380196"/>
    <w:rsid w:val="00391782"/>
    <w:rsid w:val="003A34A9"/>
    <w:rsid w:val="003A38BD"/>
    <w:rsid w:val="003E4B0A"/>
    <w:rsid w:val="003E68C8"/>
    <w:rsid w:val="003F0051"/>
    <w:rsid w:val="00404C93"/>
    <w:rsid w:val="0042489B"/>
    <w:rsid w:val="00425311"/>
    <w:rsid w:val="00427B3E"/>
    <w:rsid w:val="00432CC9"/>
    <w:rsid w:val="004330D8"/>
    <w:rsid w:val="00452408"/>
    <w:rsid w:val="00476F55"/>
    <w:rsid w:val="004A094F"/>
    <w:rsid w:val="004B78B2"/>
    <w:rsid w:val="004C0FF7"/>
    <w:rsid w:val="004C224A"/>
    <w:rsid w:val="004C7016"/>
    <w:rsid w:val="004D1F5B"/>
    <w:rsid w:val="004D355F"/>
    <w:rsid w:val="004E06E4"/>
    <w:rsid w:val="004E0976"/>
    <w:rsid w:val="004F4CBB"/>
    <w:rsid w:val="004F4D5E"/>
    <w:rsid w:val="004F63C9"/>
    <w:rsid w:val="00500F28"/>
    <w:rsid w:val="005018BC"/>
    <w:rsid w:val="00502902"/>
    <w:rsid w:val="00523E32"/>
    <w:rsid w:val="005408B0"/>
    <w:rsid w:val="0054179E"/>
    <w:rsid w:val="00542246"/>
    <w:rsid w:val="00544BB6"/>
    <w:rsid w:val="00545A25"/>
    <w:rsid w:val="0054701C"/>
    <w:rsid w:val="005559D7"/>
    <w:rsid w:val="005A1064"/>
    <w:rsid w:val="005A5CE4"/>
    <w:rsid w:val="005D0AAF"/>
    <w:rsid w:val="005E4402"/>
    <w:rsid w:val="005F4A2A"/>
    <w:rsid w:val="00603027"/>
    <w:rsid w:val="00603B0E"/>
    <w:rsid w:val="00616780"/>
    <w:rsid w:val="00616AFE"/>
    <w:rsid w:val="00632411"/>
    <w:rsid w:val="00633D3C"/>
    <w:rsid w:val="00635A12"/>
    <w:rsid w:val="00650074"/>
    <w:rsid w:val="006536EC"/>
    <w:rsid w:val="0067760C"/>
    <w:rsid w:val="00680CE4"/>
    <w:rsid w:val="00684E0A"/>
    <w:rsid w:val="006A1EC4"/>
    <w:rsid w:val="006B7571"/>
    <w:rsid w:val="006C46BF"/>
    <w:rsid w:val="006D1E60"/>
    <w:rsid w:val="00700807"/>
    <w:rsid w:val="007076A8"/>
    <w:rsid w:val="00711DB0"/>
    <w:rsid w:val="00713B7F"/>
    <w:rsid w:val="0073091A"/>
    <w:rsid w:val="00745ABF"/>
    <w:rsid w:val="0076271D"/>
    <w:rsid w:val="0076534B"/>
    <w:rsid w:val="007748F1"/>
    <w:rsid w:val="00781040"/>
    <w:rsid w:val="00795643"/>
    <w:rsid w:val="007A6D2E"/>
    <w:rsid w:val="007C659F"/>
    <w:rsid w:val="007D5163"/>
    <w:rsid w:val="007D572F"/>
    <w:rsid w:val="007E4FB4"/>
    <w:rsid w:val="007F6167"/>
    <w:rsid w:val="007F7557"/>
    <w:rsid w:val="0082563B"/>
    <w:rsid w:val="008260E0"/>
    <w:rsid w:val="0083464E"/>
    <w:rsid w:val="008403BD"/>
    <w:rsid w:val="008470A1"/>
    <w:rsid w:val="008531DF"/>
    <w:rsid w:val="008871CA"/>
    <w:rsid w:val="008943F4"/>
    <w:rsid w:val="008B1CE5"/>
    <w:rsid w:val="008B55D8"/>
    <w:rsid w:val="008D55BC"/>
    <w:rsid w:val="008F66B0"/>
    <w:rsid w:val="0091058A"/>
    <w:rsid w:val="0091308C"/>
    <w:rsid w:val="00915995"/>
    <w:rsid w:val="009405C5"/>
    <w:rsid w:val="00944C99"/>
    <w:rsid w:val="00954D31"/>
    <w:rsid w:val="00980F5C"/>
    <w:rsid w:val="009A2761"/>
    <w:rsid w:val="009B0AC8"/>
    <w:rsid w:val="009C6BB5"/>
    <w:rsid w:val="009C758D"/>
    <w:rsid w:val="009D03A2"/>
    <w:rsid w:val="009D134C"/>
    <w:rsid w:val="009E26FC"/>
    <w:rsid w:val="009F17DF"/>
    <w:rsid w:val="00A108AD"/>
    <w:rsid w:val="00A23923"/>
    <w:rsid w:val="00A43E84"/>
    <w:rsid w:val="00A8030E"/>
    <w:rsid w:val="00A86A7E"/>
    <w:rsid w:val="00A9194E"/>
    <w:rsid w:val="00AA76E1"/>
    <w:rsid w:val="00AB5B8E"/>
    <w:rsid w:val="00AD3EBF"/>
    <w:rsid w:val="00AE06C3"/>
    <w:rsid w:val="00AF1AFD"/>
    <w:rsid w:val="00AF4C2D"/>
    <w:rsid w:val="00B00005"/>
    <w:rsid w:val="00B166B3"/>
    <w:rsid w:val="00B16DFB"/>
    <w:rsid w:val="00B23F62"/>
    <w:rsid w:val="00B40184"/>
    <w:rsid w:val="00B422F7"/>
    <w:rsid w:val="00B45FCA"/>
    <w:rsid w:val="00B536D0"/>
    <w:rsid w:val="00B72989"/>
    <w:rsid w:val="00B757F6"/>
    <w:rsid w:val="00B77947"/>
    <w:rsid w:val="00B904DF"/>
    <w:rsid w:val="00B960B2"/>
    <w:rsid w:val="00BA0F1D"/>
    <w:rsid w:val="00BE6240"/>
    <w:rsid w:val="00BE6D4E"/>
    <w:rsid w:val="00BF2D40"/>
    <w:rsid w:val="00C012DE"/>
    <w:rsid w:val="00C043ED"/>
    <w:rsid w:val="00C07B73"/>
    <w:rsid w:val="00C213F4"/>
    <w:rsid w:val="00C3216C"/>
    <w:rsid w:val="00C327FC"/>
    <w:rsid w:val="00C43085"/>
    <w:rsid w:val="00C56ED2"/>
    <w:rsid w:val="00C71CC6"/>
    <w:rsid w:val="00C75A84"/>
    <w:rsid w:val="00C82EB7"/>
    <w:rsid w:val="00C85984"/>
    <w:rsid w:val="00CB7E3D"/>
    <w:rsid w:val="00CC5480"/>
    <w:rsid w:val="00CD3069"/>
    <w:rsid w:val="00CD7557"/>
    <w:rsid w:val="00CD79EE"/>
    <w:rsid w:val="00CE091C"/>
    <w:rsid w:val="00D16968"/>
    <w:rsid w:val="00D25EEF"/>
    <w:rsid w:val="00D37B4A"/>
    <w:rsid w:val="00D46455"/>
    <w:rsid w:val="00D62B67"/>
    <w:rsid w:val="00D94845"/>
    <w:rsid w:val="00D94FCB"/>
    <w:rsid w:val="00DA79D4"/>
    <w:rsid w:val="00DA7EC2"/>
    <w:rsid w:val="00DB5BB9"/>
    <w:rsid w:val="00DD7AC6"/>
    <w:rsid w:val="00DE1E9F"/>
    <w:rsid w:val="00DE243C"/>
    <w:rsid w:val="00DE405F"/>
    <w:rsid w:val="00DF5968"/>
    <w:rsid w:val="00E40271"/>
    <w:rsid w:val="00E75C8C"/>
    <w:rsid w:val="00E85ECF"/>
    <w:rsid w:val="00E9685C"/>
    <w:rsid w:val="00EC308C"/>
    <w:rsid w:val="00EC36D0"/>
    <w:rsid w:val="00EC6C07"/>
    <w:rsid w:val="00ED1084"/>
    <w:rsid w:val="00ED280B"/>
    <w:rsid w:val="00ED550D"/>
    <w:rsid w:val="00ED67BC"/>
    <w:rsid w:val="00EE192F"/>
    <w:rsid w:val="00F0185B"/>
    <w:rsid w:val="00F01C6B"/>
    <w:rsid w:val="00F11AF1"/>
    <w:rsid w:val="00FA0031"/>
    <w:rsid w:val="00FB2416"/>
    <w:rsid w:val="00FC24A9"/>
    <w:rsid w:val="00FC6423"/>
    <w:rsid w:val="00FE242F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FBBCC2-F5CC-4ADF-856C-1F6A74D0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625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3625A9"/>
    <w:rPr>
      <w:sz w:val="28"/>
      <w:lang w:val="ru-RU" w:eastAsia="ru-RU" w:bidi="ar-SA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link w:val="a3"/>
    <w:rsid w:val="003625A9"/>
    <w:rPr>
      <w:sz w:val="28"/>
      <w:lang w:val="ru-RU" w:eastAsia="ru-RU" w:bidi="ar-SA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3625A9"/>
    <w:rPr>
      <w:lang w:val="ru-RU" w:eastAsia="ru-RU" w:bidi="ar-SA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semiHidden/>
    <w:rsid w:val="003625A9"/>
    <w:rPr>
      <w:lang w:val="ru-RU" w:eastAsia="ru-RU" w:bidi="ar-SA"/>
    </w:rPr>
  </w:style>
  <w:style w:type="character" w:styleId="aa">
    <w:name w:val="page number"/>
    <w:basedOn w:val="a0"/>
  </w:style>
  <w:style w:type="paragraph" w:styleId="ab">
    <w:name w:val="Название"/>
    <w:basedOn w:val="a"/>
    <w:link w:val="ac"/>
    <w:qFormat/>
    <w:rsid w:val="003625A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3625A9"/>
    <w:rPr>
      <w:rFonts w:ascii="Arial" w:hAnsi="Arial" w:cs="Arial"/>
      <w:b/>
      <w:bCs/>
      <w:kern w:val="28"/>
      <w:sz w:val="32"/>
      <w:szCs w:val="32"/>
      <w:lang w:val="ru-RU" w:eastAsia="ru-RU" w:bidi="ar-SA"/>
    </w:rPr>
  </w:style>
  <w:style w:type="paragraph" w:customStyle="1" w:styleId="ConsPlusTitle">
    <w:name w:val="ConsPlusTitle"/>
    <w:rsid w:val="003625A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3625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ubheader">
    <w:name w:val="subheader"/>
    <w:basedOn w:val="a"/>
    <w:rsid w:val="003625A9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d">
    <w:name w:val="No Spacing"/>
    <w:qFormat/>
    <w:rsid w:val="003625A9"/>
    <w:rPr>
      <w:rFonts w:ascii="Calibri" w:hAnsi="Calibri"/>
      <w:sz w:val="22"/>
      <w:szCs w:val="22"/>
    </w:rPr>
  </w:style>
  <w:style w:type="paragraph" w:styleId="ae">
    <w:name w:val="List Paragraph"/>
    <w:basedOn w:val="a"/>
    <w:qFormat/>
    <w:rsid w:val="003625A9"/>
    <w:pPr>
      <w:ind w:left="708"/>
    </w:pPr>
  </w:style>
  <w:style w:type="paragraph" w:styleId="af">
    <w:name w:val="Обычный (веб)"/>
    <w:basedOn w:val="a"/>
    <w:unhideWhenUsed/>
    <w:rsid w:val="003625A9"/>
    <w:pPr>
      <w:spacing w:before="30" w:after="30"/>
    </w:pPr>
    <w:rPr>
      <w:sz w:val="24"/>
      <w:szCs w:val="24"/>
    </w:rPr>
  </w:style>
  <w:style w:type="paragraph" w:customStyle="1" w:styleId="ConsPlusCell">
    <w:name w:val="ConsPlusCell"/>
    <w:uiPriority w:val="99"/>
    <w:rsid w:val="003625A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0">
    <w:name w:val="Без интервала1"/>
    <w:rsid w:val="003625A9"/>
    <w:rPr>
      <w:rFonts w:ascii="Calibri" w:hAnsi="Calibri"/>
      <w:sz w:val="22"/>
      <w:szCs w:val="22"/>
      <w:lang w:eastAsia="en-US"/>
    </w:rPr>
  </w:style>
  <w:style w:type="character" w:styleId="af0">
    <w:name w:val="Hyperlink"/>
    <w:unhideWhenUsed/>
    <w:rsid w:val="003625A9"/>
    <w:rPr>
      <w:strike w:val="0"/>
      <w:dstrike w:val="0"/>
      <w:color w:val="002BB8"/>
      <w:u w:val="none"/>
      <w:effect w:val="none"/>
    </w:rPr>
  </w:style>
  <w:style w:type="paragraph" w:styleId="af1">
    <w:name w:val="Balloon Text"/>
    <w:basedOn w:val="a"/>
    <w:link w:val="af2"/>
    <w:rsid w:val="003625A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3625A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blk">
    <w:name w:val="blk"/>
    <w:basedOn w:val="a0"/>
    <w:rsid w:val="003625A9"/>
  </w:style>
  <w:style w:type="character" w:customStyle="1" w:styleId="u">
    <w:name w:val="u"/>
    <w:basedOn w:val="a0"/>
    <w:rsid w:val="003625A9"/>
  </w:style>
  <w:style w:type="character" w:customStyle="1" w:styleId="af3">
    <w:name w:val="Гипертекстовая ссылка"/>
    <w:rsid w:val="003625A9"/>
    <w:rPr>
      <w:rFonts w:cs="Times New Roman"/>
      <w:color w:val="106BBE"/>
    </w:rPr>
  </w:style>
  <w:style w:type="character" w:customStyle="1" w:styleId="apple-converted-space">
    <w:name w:val="apple-converted-space"/>
    <w:basedOn w:val="a0"/>
    <w:rsid w:val="00C82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F2424-B6B9-4025-BCC6-EC5B4318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Пресс-служба  Губернатора РО</dc:creator>
  <cp:keywords/>
  <cp:lastModifiedBy>Pai Pinky</cp:lastModifiedBy>
  <cp:revision>2</cp:revision>
  <cp:lastPrinted>2020-01-13T05:36:00Z</cp:lastPrinted>
  <dcterms:created xsi:type="dcterms:W3CDTF">2025-07-27T11:14:00Z</dcterms:created>
  <dcterms:modified xsi:type="dcterms:W3CDTF">2025-07-27T11:14:00Z</dcterms:modified>
</cp:coreProperties>
</file>